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326B0" w14:textId="1830920A" w:rsidR="009B4A06" w:rsidRDefault="00A222C2" w:rsidP="00E60620">
      <w:pPr>
        <w:spacing w:beforeLines="50" w:before="156" w:line="46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上海市中国工程院院士咨询与学术活动中心应聘申报表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"/>
        <w:gridCol w:w="326"/>
        <w:gridCol w:w="455"/>
        <w:gridCol w:w="226"/>
        <w:gridCol w:w="594"/>
        <w:gridCol w:w="597"/>
        <w:gridCol w:w="753"/>
        <w:gridCol w:w="98"/>
        <w:gridCol w:w="264"/>
        <w:gridCol w:w="973"/>
        <w:gridCol w:w="181"/>
        <w:gridCol w:w="1088"/>
        <w:gridCol w:w="612"/>
        <w:gridCol w:w="243"/>
        <w:gridCol w:w="402"/>
        <w:gridCol w:w="348"/>
        <w:gridCol w:w="851"/>
        <w:gridCol w:w="884"/>
      </w:tblGrid>
      <w:tr w:rsidR="009B4A06" w14:paraId="2A959EE0" w14:textId="77777777">
        <w:trPr>
          <w:trHeight w:val="510"/>
          <w:jc w:val="center"/>
        </w:trPr>
        <w:tc>
          <w:tcPr>
            <w:tcW w:w="9900" w:type="dxa"/>
            <w:gridSpan w:val="19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2BFFE8F" w14:textId="77777777"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基本资</w:t>
            </w:r>
            <w:r>
              <w:rPr>
                <w:rFonts w:ascii="楷体_GB2312" w:eastAsia="楷体_GB2312" w:hint="eastAsia"/>
                <w:b/>
                <w:bCs/>
                <w:sz w:val="24"/>
                <w:lang w:eastAsia="zh-TW"/>
              </w:rPr>
              <w:t>料</w:t>
            </w:r>
          </w:p>
        </w:tc>
      </w:tr>
      <w:tr w:rsidR="009B4A06" w14:paraId="59B20A5E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48FCB291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lang w:eastAsia="zh-TW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14:paraId="215B518C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543EC7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lang w:eastAsia="zh-TW"/>
              </w:rPr>
              <w:t>性</w:t>
            </w:r>
            <w:r>
              <w:rPr>
                <w:rFonts w:ascii="楷体_GB2312" w:eastAsia="楷体_GB2312" w:hint="eastAsia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14:paraId="05F926BF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8" w:type="dxa"/>
            <w:vAlign w:val="center"/>
          </w:tcPr>
          <w:p w14:paraId="425027AE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应聘岗位</w:t>
            </w:r>
          </w:p>
        </w:tc>
        <w:tc>
          <w:tcPr>
            <w:tcW w:w="1257" w:type="dxa"/>
            <w:gridSpan w:val="3"/>
            <w:vAlign w:val="center"/>
          </w:tcPr>
          <w:p w14:paraId="180F243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 w:val="restart"/>
            <w:vAlign w:val="center"/>
          </w:tcPr>
          <w:p w14:paraId="17EC2772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照片</w:t>
            </w:r>
          </w:p>
        </w:tc>
      </w:tr>
      <w:tr w:rsidR="009B4A06" w14:paraId="6FDED229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1E449CB4" w14:textId="77777777" w:rsidR="009B4A06" w:rsidRDefault="00A222C2">
            <w:pPr>
              <w:jc w:val="center"/>
              <w:rPr>
                <w:rFonts w:ascii="楷体_GB2312" w:eastAsia="楷体_GB2312" w:hAnsi="宋体"/>
                <w:lang w:eastAsia="zh-TW"/>
              </w:rPr>
            </w:pPr>
            <w:r>
              <w:rPr>
                <w:rFonts w:ascii="楷体_GB2312" w:eastAsia="楷体_GB2312" w:hAnsi="宋体" w:hint="eastAsia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493C7617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8B1BE2" w14:textId="77777777" w:rsidR="009B4A06" w:rsidRDefault="00A222C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出生地</w:t>
            </w:r>
          </w:p>
        </w:tc>
        <w:tc>
          <w:tcPr>
            <w:tcW w:w="1418" w:type="dxa"/>
            <w:gridSpan w:val="3"/>
            <w:vAlign w:val="center"/>
          </w:tcPr>
          <w:p w14:paraId="06B98A8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8" w:type="dxa"/>
            <w:vAlign w:val="center"/>
          </w:tcPr>
          <w:p w14:paraId="17049705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民族</w:t>
            </w:r>
          </w:p>
        </w:tc>
        <w:tc>
          <w:tcPr>
            <w:tcW w:w="1257" w:type="dxa"/>
            <w:gridSpan w:val="3"/>
            <w:vAlign w:val="center"/>
          </w:tcPr>
          <w:p w14:paraId="262247D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14:paraId="0C2B300B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78C9EC39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523169A0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14:paraId="4CAE0D58" w14:textId="77777777" w:rsidR="009B4A06" w:rsidRDefault="009B4A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42CA3A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政治面貌</w:t>
            </w:r>
          </w:p>
          <w:p w14:paraId="3954E412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（参加时间）</w:t>
            </w:r>
          </w:p>
        </w:tc>
        <w:tc>
          <w:tcPr>
            <w:tcW w:w="2345" w:type="dxa"/>
            <w:gridSpan w:val="4"/>
            <w:vAlign w:val="center"/>
          </w:tcPr>
          <w:p w14:paraId="08BE4795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14:paraId="06CCC5B9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59A041EB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75783260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健康状况</w:t>
            </w:r>
          </w:p>
        </w:tc>
        <w:tc>
          <w:tcPr>
            <w:tcW w:w="2268" w:type="dxa"/>
            <w:gridSpan w:val="5"/>
            <w:vAlign w:val="center"/>
          </w:tcPr>
          <w:p w14:paraId="1F318DD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B1AC8B8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婚姻状况</w:t>
            </w:r>
          </w:p>
        </w:tc>
        <w:tc>
          <w:tcPr>
            <w:tcW w:w="2345" w:type="dxa"/>
            <w:gridSpan w:val="4"/>
            <w:vAlign w:val="center"/>
          </w:tcPr>
          <w:p w14:paraId="5D93185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14:paraId="6F1A28E8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040290CD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740DB51A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外语语种及程度</w:t>
            </w:r>
          </w:p>
        </w:tc>
        <w:tc>
          <w:tcPr>
            <w:tcW w:w="2268" w:type="dxa"/>
            <w:gridSpan w:val="5"/>
            <w:vAlign w:val="center"/>
          </w:tcPr>
          <w:p w14:paraId="4CE9936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7C8415D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身份证号码</w:t>
            </w:r>
          </w:p>
        </w:tc>
        <w:tc>
          <w:tcPr>
            <w:tcW w:w="2345" w:type="dxa"/>
            <w:gridSpan w:val="4"/>
            <w:vAlign w:val="center"/>
          </w:tcPr>
          <w:p w14:paraId="1880650E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14:paraId="10B17C8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47F4FA3E" w14:textId="77777777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14:paraId="7179A877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现工作单位</w:t>
            </w:r>
          </w:p>
        </w:tc>
        <w:tc>
          <w:tcPr>
            <w:tcW w:w="7888" w:type="dxa"/>
            <w:gridSpan w:val="14"/>
            <w:vAlign w:val="center"/>
          </w:tcPr>
          <w:p w14:paraId="6340CC92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734D7B25" w14:textId="77777777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14:paraId="1C310A5F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从事岗位</w:t>
            </w:r>
          </w:p>
        </w:tc>
        <w:tc>
          <w:tcPr>
            <w:tcW w:w="3460" w:type="dxa"/>
            <w:gridSpan w:val="7"/>
            <w:vAlign w:val="center"/>
          </w:tcPr>
          <w:p w14:paraId="20679CEE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1FC15B3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职务及职称</w:t>
            </w:r>
            <w:bookmarkStart w:id="0" w:name="_GoBack"/>
            <w:bookmarkEnd w:id="0"/>
          </w:p>
        </w:tc>
        <w:tc>
          <w:tcPr>
            <w:tcW w:w="2728" w:type="dxa"/>
            <w:gridSpan w:val="5"/>
            <w:vAlign w:val="center"/>
          </w:tcPr>
          <w:p w14:paraId="7ED9598D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7A1F8400" w14:textId="77777777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14:paraId="7E7A1D45" w14:textId="77777777" w:rsidR="009B4A06" w:rsidRDefault="002B7AF8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月</w:t>
            </w:r>
            <w:r w:rsidR="00A222C2">
              <w:rPr>
                <w:rFonts w:ascii="楷体_GB2312" w:eastAsia="楷体_GB2312" w:hAnsi="宋体" w:hint="eastAsia"/>
              </w:rPr>
              <w:t>缴纳社保基数</w:t>
            </w:r>
          </w:p>
        </w:tc>
        <w:tc>
          <w:tcPr>
            <w:tcW w:w="3460" w:type="dxa"/>
            <w:gridSpan w:val="7"/>
            <w:vAlign w:val="center"/>
          </w:tcPr>
          <w:p w14:paraId="2DC1D063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F64243A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人事档案所在地</w:t>
            </w:r>
          </w:p>
        </w:tc>
        <w:tc>
          <w:tcPr>
            <w:tcW w:w="2728" w:type="dxa"/>
            <w:gridSpan w:val="5"/>
            <w:vAlign w:val="center"/>
          </w:tcPr>
          <w:p w14:paraId="3FCEC31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52BC4D90" w14:textId="77777777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14:paraId="2617DFC0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手机号码</w:t>
            </w:r>
          </w:p>
        </w:tc>
        <w:tc>
          <w:tcPr>
            <w:tcW w:w="3460" w:type="dxa"/>
            <w:gridSpan w:val="7"/>
            <w:vAlign w:val="center"/>
          </w:tcPr>
          <w:p w14:paraId="7CEF840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BA8814C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电子信箱</w:t>
            </w:r>
          </w:p>
        </w:tc>
        <w:tc>
          <w:tcPr>
            <w:tcW w:w="2728" w:type="dxa"/>
            <w:gridSpan w:val="5"/>
            <w:vAlign w:val="center"/>
          </w:tcPr>
          <w:p w14:paraId="5A74ED3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43F708B6" w14:textId="77777777">
        <w:trPr>
          <w:trHeight w:val="510"/>
          <w:jc w:val="center"/>
        </w:trPr>
        <w:tc>
          <w:tcPr>
            <w:tcW w:w="2012" w:type="dxa"/>
            <w:gridSpan w:val="5"/>
            <w:vAlign w:val="center"/>
          </w:tcPr>
          <w:p w14:paraId="1CF86235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居住地址</w:t>
            </w:r>
          </w:p>
        </w:tc>
        <w:tc>
          <w:tcPr>
            <w:tcW w:w="7888" w:type="dxa"/>
            <w:gridSpan w:val="14"/>
            <w:vAlign w:val="center"/>
          </w:tcPr>
          <w:p w14:paraId="7FDC5D5F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627F4253" w14:textId="77777777">
        <w:trPr>
          <w:trHeight w:val="530"/>
          <w:jc w:val="center"/>
        </w:trPr>
        <w:tc>
          <w:tcPr>
            <w:tcW w:w="2012" w:type="dxa"/>
            <w:gridSpan w:val="5"/>
            <w:vAlign w:val="center"/>
          </w:tcPr>
          <w:p w14:paraId="77160A0D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户籍地址</w:t>
            </w:r>
          </w:p>
        </w:tc>
        <w:tc>
          <w:tcPr>
            <w:tcW w:w="7888" w:type="dxa"/>
            <w:gridSpan w:val="14"/>
            <w:vAlign w:val="center"/>
          </w:tcPr>
          <w:p w14:paraId="238C900F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6936DF29" w14:textId="77777777">
        <w:trPr>
          <w:trHeight w:val="510"/>
          <w:jc w:val="center"/>
        </w:trPr>
        <w:tc>
          <w:tcPr>
            <w:tcW w:w="2012" w:type="dxa"/>
            <w:gridSpan w:val="5"/>
            <w:vAlign w:val="center"/>
          </w:tcPr>
          <w:p w14:paraId="472050CE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持有上海市居住证</w:t>
            </w:r>
          </w:p>
          <w:p w14:paraId="3DC8C2D5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（非沪籍请填写）</w:t>
            </w:r>
          </w:p>
        </w:tc>
        <w:tc>
          <w:tcPr>
            <w:tcW w:w="7888" w:type="dxa"/>
            <w:gridSpan w:val="14"/>
            <w:vAlign w:val="center"/>
          </w:tcPr>
          <w:p w14:paraId="59E7309B" w14:textId="77777777" w:rsidR="009B4A06" w:rsidRDefault="0088657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否；</w:t>
            </w:r>
          </w:p>
          <w:p w14:paraId="1540923D" w14:textId="77777777" w:rsidR="009B4A06" w:rsidRDefault="0088657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是，</w:t>
            </w:r>
            <w:r w:rsidR="00A222C2">
              <w:rPr>
                <w:rFonts w:ascii="楷体_GB2312" w:eastAsia="楷体_GB2312" w:hAnsi="宋体"/>
              </w:rPr>
              <w:t>签发日期</w:t>
            </w:r>
            <w:r w:rsidR="00A222C2">
              <w:rPr>
                <w:rFonts w:ascii="楷体_GB2312" w:eastAsia="楷体_GB2312" w:hAnsi="宋体" w:hint="eastAsia"/>
              </w:rPr>
              <w:t xml:space="preserve">（   </w:t>
            </w:r>
            <w:r w:rsidR="00A222C2">
              <w:rPr>
                <w:rFonts w:ascii="楷体_GB2312" w:eastAsia="楷体_GB2312" w:hAnsi="宋体"/>
              </w:rPr>
              <w:t xml:space="preserve"> </w:t>
            </w:r>
            <w:r w:rsidR="00A222C2">
              <w:rPr>
                <w:rFonts w:ascii="楷体_GB2312" w:eastAsia="楷体_GB2312" w:hAnsi="宋体" w:hint="eastAsia"/>
              </w:rPr>
              <w:t>年   月），是否有效期内（是</w:t>
            </w: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，否□，截止  年  月  日）。</w:t>
            </w:r>
          </w:p>
        </w:tc>
      </w:tr>
      <w:tr w:rsidR="009B4A06" w14:paraId="470A6676" w14:textId="77777777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791C2027" w14:textId="77777777"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教育（学习）经历（从高中填起）</w:t>
            </w:r>
          </w:p>
        </w:tc>
      </w:tr>
      <w:tr w:rsidR="009B4A06" w14:paraId="23E23CC9" w14:textId="77777777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14:paraId="7509A517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2306" w:type="dxa"/>
            <w:gridSpan w:val="5"/>
            <w:vAlign w:val="center"/>
          </w:tcPr>
          <w:p w14:paraId="0E0F5699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 w14:paraId="7D79ED24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855" w:type="dxa"/>
            <w:gridSpan w:val="2"/>
            <w:vAlign w:val="center"/>
          </w:tcPr>
          <w:p w14:paraId="498B7BCF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750" w:type="dxa"/>
            <w:gridSpan w:val="2"/>
            <w:vAlign w:val="center"/>
          </w:tcPr>
          <w:p w14:paraId="07198640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 w14:paraId="793FF4C0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学制（年）</w:t>
            </w:r>
          </w:p>
        </w:tc>
        <w:tc>
          <w:tcPr>
            <w:tcW w:w="884" w:type="dxa"/>
            <w:vAlign w:val="center"/>
          </w:tcPr>
          <w:p w14:paraId="259D7019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是否全日制</w:t>
            </w:r>
          </w:p>
        </w:tc>
      </w:tr>
      <w:tr w:rsidR="009B4A06" w14:paraId="2B3B14C9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3942AC5C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4DDB07E2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66CA475C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79208197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F1870A5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7A64E46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158F4C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70273577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63C88436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149934E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548FE34D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2F0FE933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10721668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3D25533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371B2898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F1295C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9CC759A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2381BA9A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1E8501B5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6F9F3A6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4A910784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38DA3B7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728A012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5C91A9D4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2D1B4E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C7D71C0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5FF14AC6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42E0767E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382EA3B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704BFC3F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2E18E962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CBE2F0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71F75AF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F2BFBA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57B1ED81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3FD739F7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46CE70C3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78C8B2B7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467D1A6E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486BC2D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91F1DAE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9C2790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AA9D38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05E61B6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6EE54DAE" w14:textId="77777777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3ED79113" w14:textId="77777777"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工作/实习经历</w:t>
            </w:r>
          </w:p>
        </w:tc>
      </w:tr>
      <w:tr w:rsidR="009B4A06" w14:paraId="1476DD8C" w14:textId="77777777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14:paraId="6DE20CDC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3460" w:type="dxa"/>
            <w:gridSpan w:val="7"/>
            <w:vAlign w:val="center"/>
          </w:tcPr>
          <w:p w14:paraId="14144F7B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单位名称</w:t>
            </w:r>
          </w:p>
        </w:tc>
        <w:tc>
          <w:tcPr>
            <w:tcW w:w="2693" w:type="dxa"/>
            <w:gridSpan w:val="5"/>
            <w:vAlign w:val="center"/>
          </w:tcPr>
          <w:p w14:paraId="6A39E963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从事岗位</w:t>
            </w:r>
          </w:p>
        </w:tc>
        <w:tc>
          <w:tcPr>
            <w:tcW w:w="1735" w:type="dxa"/>
            <w:gridSpan w:val="2"/>
            <w:vAlign w:val="center"/>
          </w:tcPr>
          <w:p w14:paraId="4ABB74A6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职务及职称</w:t>
            </w:r>
          </w:p>
        </w:tc>
      </w:tr>
      <w:tr w:rsidR="009B4A06" w14:paraId="4C7FC89F" w14:textId="77777777">
        <w:trPr>
          <w:trHeight w:val="510"/>
          <w:jc w:val="center"/>
        </w:trPr>
        <w:tc>
          <w:tcPr>
            <w:tcW w:w="975" w:type="dxa"/>
            <w:vAlign w:val="center"/>
          </w:tcPr>
          <w:p w14:paraId="2F1E0426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2D91F9CD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14:paraId="5428F8B3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2D9D2F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97EB202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6E81A608" w14:textId="77777777">
        <w:trPr>
          <w:trHeight w:val="510"/>
          <w:jc w:val="center"/>
        </w:trPr>
        <w:tc>
          <w:tcPr>
            <w:tcW w:w="975" w:type="dxa"/>
            <w:vAlign w:val="center"/>
          </w:tcPr>
          <w:p w14:paraId="5D406A0E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0B31835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14:paraId="058760F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59EBEF7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610D329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34B1F72A" w14:textId="77777777">
        <w:trPr>
          <w:trHeight w:val="510"/>
          <w:jc w:val="center"/>
        </w:trPr>
        <w:tc>
          <w:tcPr>
            <w:tcW w:w="975" w:type="dxa"/>
            <w:vAlign w:val="center"/>
          </w:tcPr>
          <w:p w14:paraId="7ECB6E73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5D592132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14:paraId="3F5B58E6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E6E5250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95889F9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419FF6E3" w14:textId="77777777">
        <w:trPr>
          <w:trHeight w:val="510"/>
          <w:jc w:val="center"/>
        </w:trPr>
        <w:tc>
          <w:tcPr>
            <w:tcW w:w="975" w:type="dxa"/>
            <w:vAlign w:val="center"/>
          </w:tcPr>
          <w:p w14:paraId="2A63DAB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53C9FA10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14:paraId="068B2D6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458957E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56BBF8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176663BD" w14:textId="77777777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30CF2FB8" w14:textId="34B26DE0" w:rsidR="009B4A06" w:rsidRDefault="00A222C2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lastRenderedPageBreak/>
              <w:t>家庭主要成员</w:t>
            </w:r>
            <w:r w:rsidR="002C6D13">
              <w:rPr>
                <w:rFonts w:ascii="楷体_GB2312" w:eastAsia="楷体_GB2312" w:hAnsi="宋体" w:hint="eastAsia"/>
                <w:b/>
                <w:bCs/>
                <w:sz w:val="24"/>
              </w:rPr>
              <w:t>（本人家庭成员及父母）</w:t>
            </w:r>
          </w:p>
        </w:tc>
      </w:tr>
      <w:tr w:rsidR="009B4A06" w14:paraId="3142CDB8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4E0CFE7C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38BB70F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1FA9664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056828F0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07F731EC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工作单位及职务（如已</w:t>
            </w:r>
            <w:proofErr w:type="gramStart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退休请</w:t>
            </w:r>
            <w:proofErr w:type="gramEnd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写明退休前单位）</w:t>
            </w:r>
          </w:p>
        </w:tc>
      </w:tr>
      <w:tr w:rsidR="009B4A06" w14:paraId="1590FC71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6ADACFC1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7611619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299A802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2BCF0FEC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41A2973E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 w14:paraId="2437E2B6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7631497F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BDD9428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E89A8A8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621824F9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534F4C88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 w14:paraId="2B4C2088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0F0129C6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AAC599C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0F696DC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0F061997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78107B03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 w14:paraId="1D283949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2288DBFF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76C9043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AE7573F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380ADDEF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13F0EFB2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 w14:paraId="1690332D" w14:textId="77777777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2B2A7326" w14:textId="77777777" w:rsidR="009B4A06" w:rsidRDefault="00A222C2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奖项/成果（研究经历）</w:t>
            </w:r>
          </w:p>
        </w:tc>
      </w:tr>
      <w:tr w:rsidR="009B4A06" w14:paraId="10BE8759" w14:textId="77777777">
        <w:trPr>
          <w:trHeight w:val="2011"/>
          <w:jc w:val="center"/>
        </w:trPr>
        <w:tc>
          <w:tcPr>
            <w:tcW w:w="9900" w:type="dxa"/>
            <w:gridSpan w:val="19"/>
          </w:tcPr>
          <w:p w14:paraId="35080BEE" w14:textId="77777777" w:rsidR="009B4A06" w:rsidRDefault="009B4A06">
            <w:pPr>
              <w:spacing w:line="0" w:lineRule="atLeast"/>
              <w:rPr>
                <w:rFonts w:ascii="楷体_GB2312" w:eastAsia="楷体_GB2312"/>
                <w:szCs w:val="21"/>
              </w:rPr>
            </w:pPr>
          </w:p>
        </w:tc>
      </w:tr>
      <w:tr w:rsidR="009B4A06" w14:paraId="5CA6D36D" w14:textId="77777777">
        <w:trPr>
          <w:trHeight w:val="579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785B2BA8" w14:textId="77777777" w:rsidR="009B4A06" w:rsidRDefault="00A222C2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个人特长特点</w:t>
            </w:r>
          </w:p>
        </w:tc>
      </w:tr>
      <w:tr w:rsidR="009B4A06" w14:paraId="45569621" w14:textId="77777777">
        <w:trPr>
          <w:trHeight w:val="1679"/>
          <w:jc w:val="center"/>
        </w:trPr>
        <w:tc>
          <w:tcPr>
            <w:tcW w:w="9900" w:type="dxa"/>
            <w:gridSpan w:val="19"/>
          </w:tcPr>
          <w:p w14:paraId="0709DF22" w14:textId="77777777"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14:paraId="20C1C95C" w14:textId="77777777"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B4A06" w14:paraId="5B8506F0" w14:textId="77777777">
        <w:trPr>
          <w:trHeight w:val="557"/>
          <w:jc w:val="center"/>
        </w:trPr>
        <w:tc>
          <w:tcPr>
            <w:tcW w:w="9900" w:type="dxa"/>
            <w:gridSpan w:val="19"/>
            <w:shd w:val="clear" w:color="auto" w:fill="BFBFBF"/>
            <w:vAlign w:val="center"/>
          </w:tcPr>
          <w:p w14:paraId="25CA434F" w14:textId="77777777" w:rsidR="009B4A06" w:rsidRDefault="00A222C2">
            <w:pPr>
              <w:widowControl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其他需要说明事项</w:t>
            </w:r>
          </w:p>
        </w:tc>
      </w:tr>
      <w:tr w:rsidR="009B4A06" w14:paraId="479B0B1A" w14:textId="77777777">
        <w:trPr>
          <w:trHeight w:val="1697"/>
          <w:jc w:val="center"/>
        </w:trPr>
        <w:tc>
          <w:tcPr>
            <w:tcW w:w="9900" w:type="dxa"/>
            <w:gridSpan w:val="19"/>
          </w:tcPr>
          <w:p w14:paraId="19680BD8" w14:textId="77777777"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B4A06" w14:paraId="4F314169" w14:textId="77777777">
        <w:trPr>
          <w:trHeight w:val="545"/>
          <w:jc w:val="center"/>
        </w:trPr>
        <w:tc>
          <w:tcPr>
            <w:tcW w:w="9900" w:type="dxa"/>
            <w:gridSpan w:val="19"/>
            <w:shd w:val="clear" w:color="auto" w:fill="BFBFBF"/>
            <w:vAlign w:val="center"/>
          </w:tcPr>
          <w:p w14:paraId="2205AFAD" w14:textId="77777777" w:rsidR="009B4A06" w:rsidRDefault="00A222C2">
            <w:pPr>
              <w:widowControl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附件</w:t>
            </w:r>
          </w:p>
        </w:tc>
      </w:tr>
      <w:tr w:rsidR="009B4A06" w14:paraId="3BFCE37D" w14:textId="77777777">
        <w:trPr>
          <w:trHeight w:val="1537"/>
          <w:jc w:val="center"/>
        </w:trPr>
        <w:tc>
          <w:tcPr>
            <w:tcW w:w="9900" w:type="dxa"/>
            <w:gridSpan w:val="19"/>
          </w:tcPr>
          <w:p w14:paraId="2FA73083" w14:textId="01BCC1C0" w:rsidR="009B4A06" w:rsidRDefault="009B4A06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B4A06" w14:paraId="0A1967CD" w14:textId="77777777">
        <w:trPr>
          <w:trHeight w:val="2064"/>
          <w:jc w:val="center"/>
        </w:trPr>
        <w:tc>
          <w:tcPr>
            <w:tcW w:w="9900" w:type="dxa"/>
            <w:gridSpan w:val="19"/>
          </w:tcPr>
          <w:p w14:paraId="6FAFFA57" w14:textId="77777777" w:rsidR="009B4A06" w:rsidRDefault="009B4A06">
            <w:pPr>
              <w:rPr>
                <w:rFonts w:ascii="黑体" w:eastAsia="黑体"/>
                <w:color w:val="000000"/>
              </w:rPr>
            </w:pPr>
          </w:p>
          <w:p w14:paraId="4D23C3D5" w14:textId="77777777" w:rsidR="009B4A06" w:rsidRDefault="00A222C2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本人所填资料须属实，若经核查发现所填内容虚假或失实，取消应聘资格。 </w:t>
            </w:r>
          </w:p>
          <w:p w14:paraId="3C2DF0A9" w14:textId="77777777" w:rsidR="002C6D13" w:rsidRDefault="002C6D13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14:paraId="49764568" w14:textId="472E0628" w:rsidR="002C6D13" w:rsidRDefault="002C6D13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签    字：</w:t>
            </w:r>
          </w:p>
          <w:p w14:paraId="701C8F54" w14:textId="77777777" w:rsidR="009B4A06" w:rsidRDefault="00A222C2">
            <w:pPr>
              <w:ind w:firstLineChars="200" w:firstLine="420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                                              </w:t>
            </w:r>
          </w:p>
          <w:p w14:paraId="12B37843" w14:textId="77777777" w:rsidR="009B4A06" w:rsidRDefault="00A222C2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填表日期：           年     月     日</w:t>
            </w:r>
          </w:p>
        </w:tc>
      </w:tr>
    </w:tbl>
    <w:p w14:paraId="0BAFE590" w14:textId="2E8B0A66" w:rsidR="009B4A06" w:rsidRDefault="00A222C2" w:rsidP="009B4A06">
      <w:pPr>
        <w:spacing w:beforeLines="50" w:before="156"/>
        <w:jc w:val="right"/>
      </w:pPr>
      <w:r>
        <w:rPr>
          <w:rFonts w:ascii="楷体_GB2312" w:eastAsia="楷体_GB2312" w:hAnsi="宋体" w:hint="eastAsia"/>
        </w:rPr>
        <w:t>（202</w:t>
      </w:r>
      <w:r w:rsidR="00343ED2">
        <w:rPr>
          <w:rFonts w:ascii="楷体_GB2312" w:eastAsia="楷体_GB2312" w:hAnsi="宋体"/>
        </w:rPr>
        <w:t>5</w:t>
      </w:r>
      <w:r>
        <w:rPr>
          <w:rFonts w:ascii="楷体_GB2312" w:eastAsia="楷体_GB2312" w:hAnsi="宋体" w:hint="eastAsia"/>
        </w:rPr>
        <w:t>年制）</w:t>
      </w:r>
    </w:p>
    <w:sectPr w:rsidR="009B4A06">
      <w:pgSz w:w="11906" w:h="16838"/>
      <w:pgMar w:top="1020" w:right="1797" w:bottom="6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930A6" w14:textId="77777777" w:rsidR="0043133E" w:rsidRDefault="0043133E" w:rsidP="001B4E58">
      <w:r>
        <w:separator/>
      </w:r>
    </w:p>
  </w:endnote>
  <w:endnote w:type="continuationSeparator" w:id="0">
    <w:p w14:paraId="075A40DB" w14:textId="77777777" w:rsidR="0043133E" w:rsidRDefault="0043133E" w:rsidP="001B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A5974" w14:textId="77777777" w:rsidR="0043133E" w:rsidRDefault="0043133E" w:rsidP="001B4E58">
      <w:r>
        <w:separator/>
      </w:r>
    </w:p>
  </w:footnote>
  <w:footnote w:type="continuationSeparator" w:id="0">
    <w:p w14:paraId="49EDE540" w14:textId="77777777" w:rsidR="0043133E" w:rsidRDefault="0043133E" w:rsidP="001B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01D7"/>
    <w:rsid w:val="00020F82"/>
    <w:rsid w:val="00021158"/>
    <w:rsid w:val="00037EE2"/>
    <w:rsid w:val="00050AF7"/>
    <w:rsid w:val="0005657A"/>
    <w:rsid w:val="0008085E"/>
    <w:rsid w:val="00082851"/>
    <w:rsid w:val="00090010"/>
    <w:rsid w:val="00090F79"/>
    <w:rsid w:val="00091907"/>
    <w:rsid w:val="000A2F08"/>
    <w:rsid w:val="000B17C8"/>
    <w:rsid w:val="000C0845"/>
    <w:rsid w:val="000F1E7C"/>
    <w:rsid w:val="00100EAD"/>
    <w:rsid w:val="001110EA"/>
    <w:rsid w:val="00112056"/>
    <w:rsid w:val="001274E2"/>
    <w:rsid w:val="00130BAE"/>
    <w:rsid w:val="00156645"/>
    <w:rsid w:val="00165E76"/>
    <w:rsid w:val="00180249"/>
    <w:rsid w:val="00182E7A"/>
    <w:rsid w:val="001B4E58"/>
    <w:rsid w:val="001F243A"/>
    <w:rsid w:val="001F6223"/>
    <w:rsid w:val="00204630"/>
    <w:rsid w:val="00214474"/>
    <w:rsid w:val="00261CA8"/>
    <w:rsid w:val="00263224"/>
    <w:rsid w:val="002825F2"/>
    <w:rsid w:val="00284D42"/>
    <w:rsid w:val="002A124A"/>
    <w:rsid w:val="002B7AF8"/>
    <w:rsid w:val="002C6D13"/>
    <w:rsid w:val="002D0F6B"/>
    <w:rsid w:val="002F3360"/>
    <w:rsid w:val="002F6FB8"/>
    <w:rsid w:val="00323FF0"/>
    <w:rsid w:val="00343ED2"/>
    <w:rsid w:val="00363494"/>
    <w:rsid w:val="0036750F"/>
    <w:rsid w:val="00393356"/>
    <w:rsid w:val="003F603D"/>
    <w:rsid w:val="00410C43"/>
    <w:rsid w:val="0043133E"/>
    <w:rsid w:val="004658C9"/>
    <w:rsid w:val="004706BA"/>
    <w:rsid w:val="00480B44"/>
    <w:rsid w:val="004E2E59"/>
    <w:rsid w:val="0050756F"/>
    <w:rsid w:val="00523B6D"/>
    <w:rsid w:val="00527FB0"/>
    <w:rsid w:val="00532A82"/>
    <w:rsid w:val="005634CD"/>
    <w:rsid w:val="00565982"/>
    <w:rsid w:val="00565A63"/>
    <w:rsid w:val="00585BE1"/>
    <w:rsid w:val="005A4DBF"/>
    <w:rsid w:val="005C2B22"/>
    <w:rsid w:val="0062345B"/>
    <w:rsid w:val="00633461"/>
    <w:rsid w:val="00641BF6"/>
    <w:rsid w:val="00670930"/>
    <w:rsid w:val="006F6805"/>
    <w:rsid w:val="00704A7D"/>
    <w:rsid w:val="007420EE"/>
    <w:rsid w:val="00760E91"/>
    <w:rsid w:val="00781616"/>
    <w:rsid w:val="00782E27"/>
    <w:rsid w:val="007A4FB9"/>
    <w:rsid w:val="007B066D"/>
    <w:rsid w:val="007B5498"/>
    <w:rsid w:val="007B5769"/>
    <w:rsid w:val="007C3D83"/>
    <w:rsid w:val="00841162"/>
    <w:rsid w:val="008449F1"/>
    <w:rsid w:val="00845237"/>
    <w:rsid w:val="0086423D"/>
    <w:rsid w:val="00884094"/>
    <w:rsid w:val="0088657B"/>
    <w:rsid w:val="00896366"/>
    <w:rsid w:val="008A1EB8"/>
    <w:rsid w:val="00956A61"/>
    <w:rsid w:val="00970C37"/>
    <w:rsid w:val="00981010"/>
    <w:rsid w:val="009865D5"/>
    <w:rsid w:val="009A1736"/>
    <w:rsid w:val="009B4A06"/>
    <w:rsid w:val="009C46F8"/>
    <w:rsid w:val="009F28CD"/>
    <w:rsid w:val="00A10179"/>
    <w:rsid w:val="00A222C2"/>
    <w:rsid w:val="00A30F05"/>
    <w:rsid w:val="00A37ED0"/>
    <w:rsid w:val="00A40BA6"/>
    <w:rsid w:val="00A547C5"/>
    <w:rsid w:val="00AA1B8E"/>
    <w:rsid w:val="00AA67C5"/>
    <w:rsid w:val="00AB0B34"/>
    <w:rsid w:val="00AC174D"/>
    <w:rsid w:val="00AC7292"/>
    <w:rsid w:val="00AD045F"/>
    <w:rsid w:val="00AF4EE6"/>
    <w:rsid w:val="00B100F5"/>
    <w:rsid w:val="00B20971"/>
    <w:rsid w:val="00B42213"/>
    <w:rsid w:val="00B53142"/>
    <w:rsid w:val="00B63E03"/>
    <w:rsid w:val="00BD0724"/>
    <w:rsid w:val="00BD1F83"/>
    <w:rsid w:val="00BE3313"/>
    <w:rsid w:val="00BE33FB"/>
    <w:rsid w:val="00C1173A"/>
    <w:rsid w:val="00C12A6C"/>
    <w:rsid w:val="00C13267"/>
    <w:rsid w:val="00C40411"/>
    <w:rsid w:val="00C50498"/>
    <w:rsid w:val="00C7687B"/>
    <w:rsid w:val="00C77828"/>
    <w:rsid w:val="00C939EB"/>
    <w:rsid w:val="00CA07E3"/>
    <w:rsid w:val="00CC7567"/>
    <w:rsid w:val="00CD657A"/>
    <w:rsid w:val="00CD69AB"/>
    <w:rsid w:val="00CE7E8B"/>
    <w:rsid w:val="00D05D39"/>
    <w:rsid w:val="00D25D0F"/>
    <w:rsid w:val="00D3714C"/>
    <w:rsid w:val="00D5744F"/>
    <w:rsid w:val="00D75785"/>
    <w:rsid w:val="00D963AA"/>
    <w:rsid w:val="00DA11BE"/>
    <w:rsid w:val="00DA4EB5"/>
    <w:rsid w:val="00DC4F20"/>
    <w:rsid w:val="00E02AF9"/>
    <w:rsid w:val="00E60620"/>
    <w:rsid w:val="00E623A3"/>
    <w:rsid w:val="00EB1F77"/>
    <w:rsid w:val="00F115D9"/>
    <w:rsid w:val="00F12044"/>
    <w:rsid w:val="00F4649B"/>
    <w:rsid w:val="00F53023"/>
    <w:rsid w:val="00FB763F"/>
    <w:rsid w:val="00FF7773"/>
    <w:rsid w:val="0A805D66"/>
    <w:rsid w:val="0C283D4D"/>
    <w:rsid w:val="140901D7"/>
    <w:rsid w:val="14316D57"/>
    <w:rsid w:val="1DD97E03"/>
    <w:rsid w:val="21DF6EC0"/>
    <w:rsid w:val="22364A43"/>
    <w:rsid w:val="375E367B"/>
    <w:rsid w:val="3A831AD6"/>
    <w:rsid w:val="3EAF1D6A"/>
    <w:rsid w:val="3EF228B4"/>
    <w:rsid w:val="42494D05"/>
    <w:rsid w:val="42550F6E"/>
    <w:rsid w:val="44BA0BD9"/>
    <w:rsid w:val="45355AB7"/>
    <w:rsid w:val="5772194C"/>
    <w:rsid w:val="5FBD4300"/>
    <w:rsid w:val="688B3F31"/>
    <w:rsid w:val="6B875D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75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it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Emphasis"/>
    <w:basedOn w:val="a0"/>
    <w:qFormat/>
    <w:rPr>
      <w:color w:val="CC0000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-icon14">
    <w:name w:val="c-icon14"/>
    <w:basedOn w:val="a0"/>
    <w:qFormat/>
  </w:style>
  <w:style w:type="paragraph" w:styleId="a9">
    <w:name w:val="Date"/>
    <w:basedOn w:val="a"/>
    <w:next w:val="a"/>
    <w:link w:val="Char2"/>
    <w:rsid w:val="00A222C2"/>
    <w:pPr>
      <w:ind w:leftChars="2500" w:left="100"/>
    </w:pPr>
  </w:style>
  <w:style w:type="character" w:customStyle="1" w:styleId="Char2">
    <w:name w:val="日期 Char"/>
    <w:basedOn w:val="a0"/>
    <w:link w:val="a9"/>
    <w:rsid w:val="00A222C2"/>
    <w:rPr>
      <w:kern w:val="2"/>
      <w:sz w:val="21"/>
      <w:szCs w:val="24"/>
    </w:rPr>
  </w:style>
  <w:style w:type="character" w:styleId="aa">
    <w:name w:val="Hyperlink"/>
    <w:basedOn w:val="a0"/>
    <w:rsid w:val="00AA1B8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63494"/>
    <w:rPr>
      <w:color w:val="605E5C"/>
      <w:shd w:val="clear" w:color="auto" w:fill="E1DFDD"/>
    </w:rPr>
  </w:style>
  <w:style w:type="paragraph" w:styleId="ab">
    <w:name w:val="Revision"/>
    <w:hidden/>
    <w:uiPriority w:val="99"/>
    <w:unhideWhenUsed/>
    <w:rsid w:val="007B066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it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Emphasis"/>
    <w:basedOn w:val="a0"/>
    <w:qFormat/>
    <w:rPr>
      <w:color w:val="CC0000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-icon14">
    <w:name w:val="c-icon14"/>
    <w:basedOn w:val="a0"/>
    <w:qFormat/>
  </w:style>
  <w:style w:type="paragraph" w:styleId="a9">
    <w:name w:val="Date"/>
    <w:basedOn w:val="a"/>
    <w:next w:val="a"/>
    <w:link w:val="Char2"/>
    <w:rsid w:val="00A222C2"/>
    <w:pPr>
      <w:ind w:leftChars="2500" w:left="100"/>
    </w:pPr>
  </w:style>
  <w:style w:type="character" w:customStyle="1" w:styleId="Char2">
    <w:name w:val="日期 Char"/>
    <w:basedOn w:val="a0"/>
    <w:link w:val="a9"/>
    <w:rsid w:val="00A222C2"/>
    <w:rPr>
      <w:kern w:val="2"/>
      <w:sz w:val="21"/>
      <w:szCs w:val="24"/>
    </w:rPr>
  </w:style>
  <w:style w:type="character" w:styleId="aa">
    <w:name w:val="Hyperlink"/>
    <w:basedOn w:val="a0"/>
    <w:rsid w:val="00AA1B8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63494"/>
    <w:rPr>
      <w:color w:val="605E5C"/>
      <w:shd w:val="clear" w:color="auto" w:fill="E1DFDD"/>
    </w:rPr>
  </w:style>
  <w:style w:type="paragraph" w:styleId="ab">
    <w:name w:val="Revision"/>
    <w:hidden/>
    <w:uiPriority w:val="99"/>
    <w:unhideWhenUsed/>
    <w:rsid w:val="007B06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YangXJ</cp:lastModifiedBy>
  <cp:revision>6</cp:revision>
  <cp:lastPrinted>2018-08-23T02:00:00Z</cp:lastPrinted>
  <dcterms:created xsi:type="dcterms:W3CDTF">2025-07-23T06:38:00Z</dcterms:created>
  <dcterms:modified xsi:type="dcterms:W3CDTF">2025-07-25T06:33:00Z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